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AAF" w:rsidRDefault="00C02AAF" w:rsidP="001600AF">
      <w:pPr>
        <w:spacing w:after="0" w:line="240" w:lineRule="auto"/>
      </w:pPr>
    </w:p>
    <w:p w:rsidR="00E2520E" w:rsidRPr="00E2520E" w:rsidRDefault="00E2520E" w:rsidP="00E2520E">
      <w:pPr>
        <w:jc w:val="center"/>
        <w:rPr>
          <w:rFonts w:ascii="Eras Demi ITC" w:hAnsi="Eras Demi ITC"/>
          <w:sz w:val="24"/>
        </w:rPr>
      </w:pPr>
      <w:bookmarkStart w:id="0" w:name="_GoBack"/>
      <w:bookmarkEnd w:id="0"/>
      <w:r w:rsidRPr="00E2520E">
        <w:rPr>
          <w:rFonts w:ascii="Eras Demi ITC" w:hAnsi="Eras Demi ITC"/>
          <w:sz w:val="24"/>
        </w:rPr>
        <w:t>Membership Covenant</w:t>
      </w:r>
    </w:p>
    <w:p w:rsidR="00E2520E" w:rsidRPr="00E2520E" w:rsidRDefault="00E2520E" w:rsidP="009C62C7">
      <w:pPr>
        <w:jc w:val="both"/>
      </w:pPr>
      <w:r w:rsidRPr="00E2520E">
        <w:t>By my profession of faith alone in Christ alone, I have been placed into the universal body of Christ.  In the presence of God and this assembly, I now enter into a commitment with Christian Community Church as a member of this local body of believers.  I make this commitment to my fellow church members as brothers and sisters in Christ, to the leadership of the local body as my shepherds and to Jesus Christ as the head of the body.  I am a believer.</w:t>
      </w:r>
    </w:p>
    <w:p w:rsidR="00E2520E" w:rsidRPr="00E2520E" w:rsidRDefault="00E2520E" w:rsidP="009C62C7">
      <w:pPr>
        <w:jc w:val="both"/>
      </w:pPr>
      <w:r w:rsidRPr="00E2520E">
        <w:t>I am a worshipper and will seek to grow in my love for God and the expression of my love for Him in daily life.  I commit to the pursuit of Biblical holiness in dependency on the Holy Spirit to make me more and more like Jesus.  I will honor God by the attention I give to His written Word and the standard that He desires for my life.  I desire for the actions of my life, the words of my mouth and the thoughts of my mind to be honoring to God and to bring glory to His name.</w:t>
      </w:r>
    </w:p>
    <w:p w:rsidR="00E2520E" w:rsidRPr="00E2520E" w:rsidRDefault="00E2520E" w:rsidP="009C62C7">
      <w:pPr>
        <w:jc w:val="both"/>
      </w:pPr>
      <w:r w:rsidRPr="00E2520E">
        <w:t>I am a member and will walk together with my fellow members in Christian love and with a demonstration of God’s grace.  I commit to treating my fellow members with respect, and in humility I will consider others’ interests before my own.  I am privileged to be a member of this body and will strive to serve this body with the unique gift or gifts given to me by the Holy Spirit for the building up of the whole body.  I also commit to giving financially to support the ministry of this body.  I will practice the principles of the “one another” commands and submit myself to be held accountable to them.  I will seek the best in my fellow members – praying for them, encouraging them and challenging them as we walk, worship and serve together in the Lord.  As a member, I understand that when one part suffers all the body suffers and that when one part is honored the whole body rejoices.</w:t>
      </w:r>
    </w:p>
    <w:p w:rsidR="00E2520E" w:rsidRPr="00E2520E" w:rsidRDefault="00E2520E" w:rsidP="009C62C7">
      <w:pPr>
        <w:jc w:val="both"/>
      </w:pPr>
      <w:r w:rsidRPr="00E2520E">
        <w:t>I am a missionary, and I will love the world with the Gospel of God’s grace.  I will seek to help spread the Gospel throughout the local community, the nation and the world by my willingness to learn, pray, support, give and go.  I also commit to grow in my responsibility as an ambassador for God through my own personal witness and testimony.  I will support the missionary program of our body including the many individuals, families and organizations associated with us.</w:t>
      </w:r>
    </w:p>
    <w:p w:rsidR="00E2520E" w:rsidRDefault="00E2520E" w:rsidP="00166B83">
      <w:pPr>
        <w:spacing w:after="0"/>
        <w:jc w:val="both"/>
      </w:pPr>
      <w:r w:rsidRPr="00E2520E">
        <w:t>I will eagerly pursue my love for God, my love for one another and my love for the world.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1416"/>
        <w:gridCol w:w="3192"/>
      </w:tblGrid>
      <w:tr w:rsidR="00166B83" w:rsidTr="00166B83">
        <w:trPr>
          <w:trHeight w:val="656"/>
        </w:trPr>
        <w:tc>
          <w:tcPr>
            <w:tcW w:w="4968" w:type="dxa"/>
            <w:tcBorders>
              <w:bottom w:val="single" w:sz="4" w:space="0" w:color="auto"/>
            </w:tcBorders>
          </w:tcPr>
          <w:p w:rsidR="00166B83" w:rsidRDefault="00166B83" w:rsidP="009C62C7">
            <w:pPr>
              <w:jc w:val="both"/>
            </w:pPr>
          </w:p>
        </w:tc>
        <w:tc>
          <w:tcPr>
            <w:tcW w:w="1416" w:type="dxa"/>
          </w:tcPr>
          <w:p w:rsidR="00166B83" w:rsidRDefault="00166B83" w:rsidP="009C62C7">
            <w:pPr>
              <w:jc w:val="both"/>
            </w:pPr>
          </w:p>
        </w:tc>
        <w:tc>
          <w:tcPr>
            <w:tcW w:w="3192" w:type="dxa"/>
            <w:tcBorders>
              <w:bottom w:val="single" w:sz="4" w:space="0" w:color="auto"/>
            </w:tcBorders>
          </w:tcPr>
          <w:p w:rsidR="00166B83" w:rsidRDefault="00166B83" w:rsidP="009C62C7">
            <w:pPr>
              <w:jc w:val="both"/>
            </w:pPr>
          </w:p>
        </w:tc>
      </w:tr>
      <w:tr w:rsidR="00166B83" w:rsidTr="00166B83">
        <w:tc>
          <w:tcPr>
            <w:tcW w:w="4968" w:type="dxa"/>
            <w:tcBorders>
              <w:top w:val="single" w:sz="4" w:space="0" w:color="auto"/>
            </w:tcBorders>
          </w:tcPr>
          <w:p w:rsidR="00166B83" w:rsidRDefault="00166B83" w:rsidP="009C62C7">
            <w:pPr>
              <w:jc w:val="both"/>
            </w:pPr>
            <w:r>
              <w:t>Signature of Member</w:t>
            </w:r>
          </w:p>
        </w:tc>
        <w:tc>
          <w:tcPr>
            <w:tcW w:w="1416" w:type="dxa"/>
          </w:tcPr>
          <w:p w:rsidR="00166B83" w:rsidRDefault="00166B83" w:rsidP="009C62C7">
            <w:pPr>
              <w:jc w:val="both"/>
            </w:pPr>
          </w:p>
        </w:tc>
        <w:tc>
          <w:tcPr>
            <w:tcW w:w="3192" w:type="dxa"/>
            <w:tcBorders>
              <w:top w:val="single" w:sz="4" w:space="0" w:color="auto"/>
            </w:tcBorders>
          </w:tcPr>
          <w:p w:rsidR="00166B83" w:rsidRDefault="00166B83" w:rsidP="009C62C7">
            <w:pPr>
              <w:jc w:val="both"/>
            </w:pPr>
            <w:r>
              <w:t>Date</w:t>
            </w:r>
          </w:p>
        </w:tc>
      </w:tr>
      <w:tr w:rsidR="00166B83" w:rsidTr="00166B83">
        <w:trPr>
          <w:trHeight w:val="620"/>
        </w:trPr>
        <w:tc>
          <w:tcPr>
            <w:tcW w:w="4968" w:type="dxa"/>
            <w:tcBorders>
              <w:bottom w:val="single" w:sz="4" w:space="0" w:color="auto"/>
            </w:tcBorders>
          </w:tcPr>
          <w:p w:rsidR="00166B83" w:rsidRDefault="00166B83" w:rsidP="009C62C7">
            <w:pPr>
              <w:jc w:val="both"/>
            </w:pPr>
          </w:p>
        </w:tc>
        <w:tc>
          <w:tcPr>
            <w:tcW w:w="1416" w:type="dxa"/>
          </w:tcPr>
          <w:p w:rsidR="00166B83" w:rsidRDefault="00166B83" w:rsidP="009C62C7">
            <w:pPr>
              <w:jc w:val="both"/>
            </w:pPr>
          </w:p>
        </w:tc>
        <w:tc>
          <w:tcPr>
            <w:tcW w:w="3192" w:type="dxa"/>
          </w:tcPr>
          <w:p w:rsidR="00166B83" w:rsidRDefault="00166B83" w:rsidP="009C62C7">
            <w:pPr>
              <w:jc w:val="both"/>
            </w:pPr>
          </w:p>
        </w:tc>
      </w:tr>
      <w:tr w:rsidR="00166B83" w:rsidTr="00166B83">
        <w:tc>
          <w:tcPr>
            <w:tcW w:w="4968" w:type="dxa"/>
            <w:tcBorders>
              <w:top w:val="single" w:sz="4" w:space="0" w:color="auto"/>
            </w:tcBorders>
          </w:tcPr>
          <w:p w:rsidR="00166B83" w:rsidRDefault="00166B83" w:rsidP="00BA4C07">
            <w:pPr>
              <w:tabs>
                <w:tab w:val="left" w:pos="2810"/>
              </w:tabs>
              <w:jc w:val="both"/>
            </w:pPr>
            <w:r>
              <w:t>Member Name (Printed)</w:t>
            </w:r>
            <w:r w:rsidR="00BA4C07">
              <w:tab/>
            </w:r>
          </w:p>
        </w:tc>
        <w:tc>
          <w:tcPr>
            <w:tcW w:w="1416" w:type="dxa"/>
          </w:tcPr>
          <w:p w:rsidR="00166B83" w:rsidRDefault="00166B83" w:rsidP="009C62C7">
            <w:pPr>
              <w:jc w:val="both"/>
            </w:pPr>
          </w:p>
        </w:tc>
        <w:tc>
          <w:tcPr>
            <w:tcW w:w="3192" w:type="dxa"/>
          </w:tcPr>
          <w:p w:rsidR="00166B83" w:rsidRDefault="00166B83" w:rsidP="009C62C7">
            <w:pPr>
              <w:jc w:val="both"/>
            </w:pPr>
          </w:p>
        </w:tc>
      </w:tr>
    </w:tbl>
    <w:p w:rsidR="00AB5CC4" w:rsidRPr="00C02AAF" w:rsidRDefault="00AB5CC4" w:rsidP="00BA4C07">
      <w:pPr>
        <w:tabs>
          <w:tab w:val="left" w:pos="5250"/>
        </w:tabs>
      </w:pPr>
    </w:p>
    <w:sectPr w:rsidR="00AB5CC4" w:rsidRPr="00C02AAF" w:rsidSect="0055536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E76" w:rsidRDefault="00086E76" w:rsidP="00C02AAF">
      <w:pPr>
        <w:spacing w:after="0" w:line="240" w:lineRule="auto"/>
      </w:pPr>
      <w:r>
        <w:separator/>
      </w:r>
    </w:p>
  </w:endnote>
  <w:endnote w:type="continuationSeparator" w:id="0">
    <w:p w:rsidR="00086E76" w:rsidRDefault="00086E76" w:rsidP="00C02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F19" w:rsidRDefault="00041F19" w:rsidP="00E10796">
    <w:pPr>
      <w:pStyle w:val="Footer"/>
    </w:pPr>
  </w:p>
  <w:p w:rsidR="007D4BFC" w:rsidRPr="001600AF" w:rsidRDefault="00041F19" w:rsidP="007D4BFC">
    <w:pPr>
      <w:pStyle w:val="Header"/>
      <w:pBdr>
        <w:top w:val="single" w:sz="12" w:space="1" w:color="984806" w:themeColor="accent6" w:themeShade="80"/>
      </w:pBdr>
      <w:tabs>
        <w:tab w:val="center" w:pos="3266"/>
        <w:tab w:val="right" w:pos="6326"/>
      </w:tabs>
      <w:jc w:val="right"/>
      <w:rPr>
        <w:rFonts w:ascii="Candara" w:hAnsi="Candara" w:cstheme="minorHAnsi"/>
        <w:b/>
        <w:color w:val="365F91" w:themeColor="accent1" w:themeShade="BF"/>
        <w:sz w:val="28"/>
        <w:szCs w:val="28"/>
      </w:rPr>
    </w:pPr>
    <w:r w:rsidRPr="001600AF">
      <w:rPr>
        <w:rFonts w:ascii="Candara" w:hAnsi="Candara" w:cstheme="minorHAnsi"/>
        <w:i/>
        <w:color w:val="365F91" w:themeColor="accent1" w:themeShade="BF"/>
        <w:sz w:val="28"/>
        <w:szCs w:val="28"/>
      </w:rPr>
      <w:t>Loving God • Loving Each Other • Loving the 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E76" w:rsidRDefault="00086E76" w:rsidP="00C02AAF">
      <w:pPr>
        <w:spacing w:after="0" w:line="240" w:lineRule="auto"/>
      </w:pPr>
      <w:r>
        <w:separator/>
      </w:r>
    </w:p>
  </w:footnote>
  <w:footnote w:type="continuationSeparator" w:id="0">
    <w:p w:rsidR="00086E76" w:rsidRDefault="00086E76" w:rsidP="00C02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AAF" w:rsidRDefault="00C02AAF" w:rsidP="00C02AAF">
    <w:pPr>
      <w:pStyle w:val="Header"/>
      <w:tabs>
        <w:tab w:val="clear" w:pos="4680"/>
        <w:tab w:val="center" w:pos="0"/>
      </w:tabs>
    </w:pPr>
    <w:r>
      <w:rPr>
        <w:noProof/>
      </w:rPr>
      <w:drawing>
        <wp:anchor distT="0" distB="0" distL="114300" distR="114300" simplePos="0" relativeHeight="251658240" behindDoc="1" locked="0" layoutInCell="1" allowOverlap="1">
          <wp:simplePos x="0" y="0"/>
          <wp:positionH relativeFrom="column">
            <wp:posOffset>-123825</wp:posOffset>
          </wp:positionH>
          <wp:positionV relativeFrom="paragraph">
            <wp:posOffset>-19050</wp:posOffset>
          </wp:positionV>
          <wp:extent cx="2552700" cy="1181100"/>
          <wp:effectExtent l="19050" t="0" r="0" b="0"/>
          <wp:wrapTopAndBottom/>
          <wp:docPr id="1" name="Picture 1" descr="C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logo"/>
                  <pic:cNvPicPr>
                    <a:picLocks noChangeAspect="1" noChangeArrowheads="1"/>
                  </pic:cNvPicPr>
                </pic:nvPicPr>
                <pic:blipFill>
                  <a:blip r:embed="rId1"/>
                  <a:srcRect l="10902" t="25990" r="10902" b="19774"/>
                  <a:stretch>
                    <a:fillRect/>
                  </a:stretch>
                </pic:blipFill>
                <pic:spPr bwMode="auto">
                  <a:xfrm>
                    <a:off x="0" y="0"/>
                    <a:ext cx="2552700" cy="1181100"/>
                  </a:xfrm>
                  <a:prstGeom prst="rect">
                    <a:avLst/>
                  </a:prstGeom>
                  <a:noFill/>
                  <a:ln w="9525">
                    <a:noFill/>
                    <a:miter lim="800000"/>
                    <a:headEnd/>
                    <a:tailEnd/>
                  </a:ln>
                </pic:spPr>
              </pic:pic>
            </a:graphicData>
          </a:graphic>
        </wp:anchor>
      </w:drawing>
    </w:r>
  </w:p>
  <w:p w:rsidR="00C02AAF" w:rsidRPr="001600AF" w:rsidRDefault="00CD3D55" w:rsidP="00C02AAF">
    <w:pPr>
      <w:pStyle w:val="Header"/>
      <w:tabs>
        <w:tab w:val="center" w:pos="3266"/>
        <w:tab w:val="right" w:pos="6326"/>
      </w:tabs>
      <w:jc w:val="right"/>
      <w:rPr>
        <w:rFonts w:ascii="Candara" w:hAnsi="Candara" w:cstheme="minorHAnsi"/>
        <w:b/>
        <w:color w:val="365F91" w:themeColor="accent1" w:themeShade="BF"/>
        <w:sz w:val="28"/>
        <w:szCs w:val="28"/>
      </w:rPr>
    </w:pPr>
    <w:r>
      <w:rPr>
        <w:rFonts w:ascii="Candara" w:hAnsi="Candara" w:cstheme="minorHAnsi"/>
        <w:b/>
        <w:color w:val="365F91" w:themeColor="accent1" w:themeShade="BF"/>
        <w:sz w:val="28"/>
        <w:szCs w:val="28"/>
      </w:rPr>
      <w:t>Christian Community Church</w:t>
    </w:r>
  </w:p>
  <w:p w:rsidR="00C02AAF" w:rsidRPr="001600AF" w:rsidRDefault="000A5D1C" w:rsidP="00C02AAF">
    <w:pPr>
      <w:pStyle w:val="Header"/>
      <w:tabs>
        <w:tab w:val="clear" w:pos="4680"/>
        <w:tab w:val="clear" w:pos="9360"/>
      </w:tabs>
      <w:jc w:val="right"/>
      <w:rPr>
        <w:rFonts w:ascii="Candara" w:hAnsi="Candara" w:cstheme="minorHAnsi"/>
        <w:color w:val="365F91" w:themeColor="accent1" w:themeShade="BF"/>
      </w:rPr>
    </w:pPr>
    <w:r>
      <w:rPr>
        <w:rFonts w:ascii="Candara" w:hAnsi="Candara" w:cstheme="minorHAnsi"/>
        <w:color w:val="365F91" w:themeColor="accent1" w:themeShade="BF"/>
      </w:rPr>
      <w:t>5719 North Montour Road</w:t>
    </w:r>
  </w:p>
  <w:p w:rsidR="00C02AAF" w:rsidRPr="001600AF" w:rsidRDefault="000A5D1C" w:rsidP="00C02AAF">
    <w:pPr>
      <w:pStyle w:val="Header"/>
      <w:tabs>
        <w:tab w:val="center" w:pos="3266"/>
        <w:tab w:val="right" w:pos="6326"/>
      </w:tabs>
      <w:jc w:val="right"/>
      <w:rPr>
        <w:rFonts w:ascii="Candara" w:hAnsi="Candara" w:cstheme="minorHAnsi"/>
        <w:color w:val="365F91" w:themeColor="accent1" w:themeShade="BF"/>
      </w:rPr>
    </w:pPr>
    <w:r>
      <w:rPr>
        <w:rFonts w:ascii="Candara" w:hAnsi="Candara" w:cstheme="minorHAnsi"/>
        <w:color w:val="365F91" w:themeColor="accent1" w:themeShade="BF"/>
      </w:rPr>
      <w:t>Gibsonia, PA 15044</w:t>
    </w:r>
  </w:p>
  <w:p w:rsidR="00C02AAF" w:rsidRPr="001600AF" w:rsidRDefault="00C02AAF" w:rsidP="00C02AAF">
    <w:pPr>
      <w:pStyle w:val="Header"/>
      <w:tabs>
        <w:tab w:val="center" w:pos="3266"/>
        <w:tab w:val="right" w:pos="6326"/>
      </w:tabs>
      <w:jc w:val="right"/>
      <w:rPr>
        <w:rFonts w:ascii="Candara" w:hAnsi="Candara" w:cstheme="minorHAnsi"/>
        <w:color w:val="365F91" w:themeColor="accent1" w:themeShade="BF"/>
      </w:rPr>
    </w:pPr>
    <w:r w:rsidRPr="001600AF">
      <w:rPr>
        <w:rFonts w:ascii="Candara" w:hAnsi="Candara" w:cstheme="minorHAnsi"/>
        <w:color w:val="365F91" w:themeColor="accent1" w:themeShade="BF"/>
      </w:rPr>
      <w:t>724.</w:t>
    </w:r>
    <w:r w:rsidR="00166B83">
      <w:rPr>
        <w:rFonts w:ascii="Candara" w:hAnsi="Candara" w:cstheme="minorHAnsi"/>
        <w:color w:val="365F91" w:themeColor="accent1" w:themeShade="BF"/>
      </w:rPr>
      <w:t>449.2228</w:t>
    </w:r>
  </w:p>
  <w:p w:rsidR="008364B5" w:rsidRPr="001600AF" w:rsidRDefault="00166B83" w:rsidP="001600AF">
    <w:pPr>
      <w:pStyle w:val="Header"/>
      <w:pBdr>
        <w:bottom w:val="single" w:sz="12" w:space="1" w:color="984806" w:themeColor="accent6" w:themeShade="80"/>
      </w:pBdr>
      <w:tabs>
        <w:tab w:val="center" w:pos="3266"/>
        <w:tab w:val="right" w:pos="6326"/>
      </w:tabs>
      <w:jc w:val="right"/>
      <w:rPr>
        <w:rFonts w:ascii="Candara" w:hAnsi="Candara" w:cstheme="minorHAnsi"/>
        <w:color w:val="365F91" w:themeColor="accent1" w:themeShade="BF"/>
      </w:rPr>
    </w:pPr>
    <w:hyperlink r:id="rId2" w:history="1">
      <w:r w:rsidRPr="00CA4D75">
        <w:rPr>
          <w:rStyle w:val="Hyperlink"/>
          <w:rFonts w:ascii="Candara" w:hAnsi="Candara" w:cstheme="minorHAnsi"/>
        </w:rPr>
        <w:t>www.cccrichland.org</w:t>
      </w:r>
    </w:hyperlink>
  </w:p>
  <w:p w:rsidR="001600AF" w:rsidRPr="001600AF" w:rsidRDefault="001600AF" w:rsidP="001600AF">
    <w:pPr>
      <w:pStyle w:val="Header"/>
      <w:pBdr>
        <w:bottom w:val="single" w:sz="12" w:space="1" w:color="984806" w:themeColor="accent6" w:themeShade="80"/>
      </w:pBdr>
      <w:tabs>
        <w:tab w:val="center" w:pos="3266"/>
        <w:tab w:val="left" w:pos="5880"/>
        <w:tab w:val="right" w:pos="6326"/>
      </w:tabs>
      <w:rPr>
        <w:rFonts w:ascii="Candara" w:hAnsi="Candara"/>
        <w:sz w:val="16"/>
        <w:szCs w:val="16"/>
      </w:rPr>
    </w:pPr>
    <w:r>
      <w:rPr>
        <w:rFonts w:ascii="Candara" w:hAnsi="Candara"/>
        <w:sz w:val="16"/>
        <w:szCs w:val="16"/>
      </w:rPr>
      <w:tab/>
    </w:r>
    <w:r>
      <w:rPr>
        <w:rFonts w:ascii="Candara" w:hAnsi="Candara"/>
        <w:sz w:val="16"/>
        <w:szCs w:val="16"/>
      </w:rPr>
      <w:tab/>
    </w:r>
    <w:r>
      <w:rPr>
        <w:rFonts w:ascii="Candara" w:hAnsi="Candara"/>
        <w:sz w:val="16"/>
        <w:szCs w:val="16"/>
      </w:rPr>
      <w:tab/>
    </w:r>
    <w:r>
      <w:rPr>
        <w:rFonts w:ascii="Candara" w:hAnsi="Candara"/>
        <w:sz w:val="16"/>
        <w:szCs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20E"/>
    <w:rsid w:val="00041F19"/>
    <w:rsid w:val="00086E76"/>
    <w:rsid w:val="000A5D1C"/>
    <w:rsid w:val="00101C64"/>
    <w:rsid w:val="001600AF"/>
    <w:rsid w:val="00166B83"/>
    <w:rsid w:val="001E2AFA"/>
    <w:rsid w:val="001F4D3C"/>
    <w:rsid w:val="00237DDA"/>
    <w:rsid w:val="00242388"/>
    <w:rsid w:val="00317468"/>
    <w:rsid w:val="00372934"/>
    <w:rsid w:val="003A75CB"/>
    <w:rsid w:val="003D2F70"/>
    <w:rsid w:val="004261EA"/>
    <w:rsid w:val="00537B66"/>
    <w:rsid w:val="005404CF"/>
    <w:rsid w:val="0055536E"/>
    <w:rsid w:val="005846F1"/>
    <w:rsid w:val="00751226"/>
    <w:rsid w:val="007877D1"/>
    <w:rsid w:val="007D4BFC"/>
    <w:rsid w:val="008364B5"/>
    <w:rsid w:val="00844215"/>
    <w:rsid w:val="009566A0"/>
    <w:rsid w:val="009C1DAC"/>
    <w:rsid w:val="009C62C7"/>
    <w:rsid w:val="00A426F1"/>
    <w:rsid w:val="00AB5CC4"/>
    <w:rsid w:val="00BA4C07"/>
    <w:rsid w:val="00BE1652"/>
    <w:rsid w:val="00BF2524"/>
    <w:rsid w:val="00C02AAF"/>
    <w:rsid w:val="00C93C26"/>
    <w:rsid w:val="00CD3D55"/>
    <w:rsid w:val="00D11E0F"/>
    <w:rsid w:val="00D952EC"/>
    <w:rsid w:val="00E10796"/>
    <w:rsid w:val="00E2520E"/>
    <w:rsid w:val="00E962A2"/>
    <w:rsid w:val="00F1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8B885"/>
  <w15:docId w15:val="{8AC13C8D-0837-44AB-AFF0-F8A56DF9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A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2AAF"/>
  </w:style>
  <w:style w:type="paragraph" w:styleId="Footer">
    <w:name w:val="footer"/>
    <w:basedOn w:val="Normal"/>
    <w:link w:val="FooterChar"/>
    <w:uiPriority w:val="99"/>
    <w:unhideWhenUsed/>
    <w:rsid w:val="00C02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AAF"/>
  </w:style>
  <w:style w:type="character" w:styleId="Hyperlink">
    <w:name w:val="Hyperlink"/>
    <w:basedOn w:val="DefaultParagraphFont"/>
    <w:uiPriority w:val="99"/>
    <w:unhideWhenUsed/>
    <w:rsid w:val="007D4BFC"/>
    <w:rPr>
      <w:color w:val="0000FF" w:themeColor="hyperlink"/>
      <w:u w:val="single"/>
    </w:rPr>
  </w:style>
  <w:style w:type="character" w:styleId="UnresolvedMention">
    <w:name w:val="Unresolved Mention"/>
    <w:basedOn w:val="DefaultParagraphFont"/>
    <w:uiPriority w:val="99"/>
    <w:semiHidden/>
    <w:unhideWhenUsed/>
    <w:rsid w:val="00166B83"/>
    <w:rPr>
      <w:color w:val="808080"/>
      <w:shd w:val="clear" w:color="auto" w:fill="E6E6E6"/>
    </w:rPr>
  </w:style>
  <w:style w:type="table" w:styleId="TableGrid">
    <w:name w:val="Table Grid"/>
    <w:basedOn w:val="TableNormal"/>
    <w:uiPriority w:val="59"/>
    <w:unhideWhenUsed/>
    <w:rsid w:val="0016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B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ccrichland.or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K\Desktop\2011%20CC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2011 CCC Letterhead</Template>
  <TotalTime>164</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BJK</dc:creator>
  <cp:lastModifiedBy>Mandy</cp:lastModifiedBy>
  <cp:revision>5</cp:revision>
  <cp:lastPrinted>2017-10-05T15:53:00Z</cp:lastPrinted>
  <dcterms:created xsi:type="dcterms:W3CDTF">2017-10-05T15:50:00Z</dcterms:created>
  <dcterms:modified xsi:type="dcterms:W3CDTF">2017-10-05T18:35:00Z</dcterms:modified>
</cp:coreProperties>
</file>